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DD" w:rsidRPr="00CF5486" w:rsidRDefault="00FB5ADD" w:rsidP="00CF5486">
      <w:pPr>
        <w:ind w:firstLine="708"/>
        <w:jc w:val="center"/>
        <w:rPr>
          <w:rFonts w:ascii="Times New Roman" w:hAnsi="Times New Roman"/>
          <w:b/>
          <w:i/>
          <w:sz w:val="36"/>
          <w:szCs w:val="36"/>
        </w:rPr>
      </w:pPr>
      <w:r w:rsidRPr="00CF5486">
        <w:rPr>
          <w:rFonts w:ascii="Times New Roman" w:hAnsi="Times New Roman"/>
          <w:b/>
          <w:i/>
          <w:sz w:val="36"/>
          <w:szCs w:val="36"/>
        </w:rPr>
        <w:t>Безопасность детей в сети Интернет</w:t>
      </w:r>
    </w:p>
    <w:p w:rsidR="00FB5ADD" w:rsidRPr="00DB4462" w:rsidRDefault="00FB5ADD" w:rsidP="00CF548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E5A8C">
        <w:rPr>
          <w:rFonts w:ascii="Times New Roman" w:hAnsi="Times New Roman"/>
          <w:sz w:val="24"/>
          <w:szCs w:val="24"/>
        </w:rPr>
        <w:t>Интернет-это мир интересных и полезных возможностей, но в то же время это источник угроз, особенно для ребенка. Агрессия, преследования, мошенничество, психологическое давление, встречи с онлайн незнакомцами – это лишь некоторый перечень угроз, которые поджидают ребенка в глобальной сети каждый день.</w:t>
      </w:r>
    </w:p>
    <w:p w:rsidR="00FB5ADD" w:rsidRPr="006E5A8C" w:rsidRDefault="00FB5ADD" w:rsidP="00CF548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E5A8C">
        <w:rPr>
          <w:rFonts w:ascii="Times New Roman" w:hAnsi="Times New Roman"/>
          <w:sz w:val="24"/>
          <w:szCs w:val="24"/>
        </w:rPr>
        <w:t xml:space="preserve"> Как же оградить от них ребенка? </w:t>
      </w:r>
    </w:p>
    <w:p w:rsidR="00FB5ADD" w:rsidRPr="006E5A8C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6E5A8C">
        <w:rPr>
          <w:rFonts w:ascii="Times New Roman" w:hAnsi="Times New Roman"/>
          <w:sz w:val="24"/>
          <w:szCs w:val="24"/>
        </w:rPr>
        <w:t xml:space="preserve"> Современная детвора проводит в Интернете уйму времени. Так что запретить чаду пользоваться компьютером – все равно что не выпускать его на улицу. Тем более, ребенок может выйти в Интернет и без вашего ведома. Допустим в гостях у друзей. Проблема в том, что в силу возраста дети воспринимают Интернет как игру. А ведь последствия этой игры могут быть более чем серьезными. </w:t>
      </w:r>
    </w:p>
    <w:p w:rsidR="00FB5ADD" w:rsidRPr="006E5A8C" w:rsidRDefault="00FB5ADD" w:rsidP="00CF548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E5A8C">
        <w:rPr>
          <w:rFonts w:ascii="Times New Roman" w:hAnsi="Times New Roman"/>
          <w:sz w:val="24"/>
          <w:szCs w:val="24"/>
        </w:rPr>
        <w:t xml:space="preserve">Информационная безопасность детей,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 </w:t>
      </w:r>
    </w:p>
    <w:p w:rsidR="00FB5ADD" w:rsidRPr="006E5A8C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6E5A8C">
        <w:rPr>
          <w:rFonts w:ascii="Times New Roman" w:hAnsi="Times New Roman"/>
          <w:sz w:val="24"/>
          <w:szCs w:val="24"/>
        </w:rPr>
        <w:t xml:space="preserve">(Федеральный закон от 29.12.2010 №436-ФЗ "О защите детей от информации, причиняющей вред их здоровью и развитию"). </w:t>
      </w:r>
    </w:p>
    <w:p w:rsidR="00FB5ADD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6E5A8C">
        <w:rPr>
          <w:rFonts w:ascii="Times New Roman" w:hAnsi="Times New Roman"/>
          <w:sz w:val="24"/>
          <w:szCs w:val="24"/>
        </w:rPr>
        <w:t xml:space="preserve"> Цифра недели: 75%</w:t>
      </w:r>
      <w:r w:rsidRPr="00DB4462">
        <w:rPr>
          <w:rFonts w:ascii="Times New Roman" w:hAnsi="Times New Roman"/>
          <w:sz w:val="24"/>
          <w:szCs w:val="24"/>
        </w:rPr>
        <w:t xml:space="preserve"> </w:t>
      </w:r>
      <w:r w:rsidRPr="006E5A8C">
        <w:rPr>
          <w:rFonts w:ascii="Times New Roman" w:hAnsi="Times New Roman"/>
          <w:sz w:val="24"/>
          <w:szCs w:val="24"/>
        </w:rPr>
        <w:t xml:space="preserve">российских детей пользуются Интернетом без присмотра взрослых. Половина из них регулярно заходят на сайты с запрещенным контентом. </w:t>
      </w:r>
    </w:p>
    <w:p w:rsidR="00FB5ADD" w:rsidRPr="006E5A8C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6E5A8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Россиипочти13млн.</w:t>
      </w:r>
      <w:r w:rsidRPr="006E5A8C">
        <w:rPr>
          <w:rFonts w:ascii="Times New Roman" w:hAnsi="Times New Roman"/>
          <w:sz w:val="24"/>
          <w:szCs w:val="24"/>
        </w:rPr>
        <w:t xml:space="preserve">несовершеннолетних пользователей интернета, при этом большинство родителей не знают, что делает их ребенок во Всемирной сети, какую информацию ищет, с кем общается. Чтобы сделать интернет безопасным, эксперты выработали простые рекомендации для заботливых родителей и их детей, которые помогут предупредить угрозы и сделать работу в Интернете полезной. </w:t>
      </w:r>
    </w:p>
    <w:p w:rsidR="00FB5ADD" w:rsidRPr="006E5A8C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6E5A8C">
        <w:rPr>
          <w:rFonts w:ascii="Times New Roman" w:hAnsi="Times New Roman"/>
          <w:sz w:val="24"/>
          <w:szCs w:val="24"/>
        </w:rPr>
        <w:t xml:space="preserve"> По статистике, более 80% российских детей имеют профиль в социальных сетях, а 23% сталкиваются в Сети с агрессией и унижением. </w:t>
      </w:r>
    </w:p>
    <w:p w:rsidR="00FB5ADD" w:rsidRPr="006E5A8C" w:rsidRDefault="00FB5ADD" w:rsidP="00CF548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E5A8C">
        <w:rPr>
          <w:rFonts w:ascii="Times New Roman" w:hAnsi="Times New Roman"/>
          <w:b/>
          <w:sz w:val="28"/>
          <w:szCs w:val="28"/>
        </w:rPr>
        <w:t xml:space="preserve">Меры предосторожности при работе с ПК для детей разного возраста. </w:t>
      </w:r>
    </w:p>
    <w:p w:rsidR="00FB5ADD" w:rsidRPr="006E5A8C" w:rsidRDefault="00FB5ADD" w:rsidP="00CF54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E5A8C">
        <w:rPr>
          <w:rFonts w:ascii="Times New Roman" w:hAnsi="Times New Roman"/>
          <w:b/>
          <w:sz w:val="24"/>
          <w:szCs w:val="24"/>
        </w:rPr>
        <w:t xml:space="preserve">3-7 лет: </w:t>
      </w:r>
    </w:p>
    <w:p w:rsidR="00FB5ADD" w:rsidRPr="006E5A8C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6E5A8C">
        <w:rPr>
          <w:rFonts w:ascii="Times New Roman" w:hAnsi="Times New Roman"/>
          <w:sz w:val="24"/>
          <w:szCs w:val="24"/>
        </w:rPr>
        <w:t xml:space="preserve"> - Компьютер ни в коем случае нельзя ставить в детской комнате. Это правило распространяется на все возрастные группы. </w:t>
      </w:r>
    </w:p>
    <w:p w:rsidR="00FB5ADD" w:rsidRPr="006E5A8C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6E5A8C">
        <w:rPr>
          <w:rFonts w:ascii="Times New Roman" w:hAnsi="Times New Roman"/>
          <w:sz w:val="24"/>
          <w:szCs w:val="24"/>
        </w:rPr>
        <w:t xml:space="preserve"> -Ребенку можно сидеть за компьютером только вместе с кем-то из взрослых. </w:t>
      </w:r>
    </w:p>
    <w:p w:rsidR="00FB5ADD" w:rsidRPr="006E5A8C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6E5A8C">
        <w:rPr>
          <w:rFonts w:ascii="Times New Roman" w:hAnsi="Times New Roman"/>
          <w:sz w:val="24"/>
          <w:szCs w:val="24"/>
        </w:rPr>
        <w:t xml:space="preserve"> - Время, проводимое ребенком за компьютером, вначале не должно превышать 7-10 минут два раза в день. Постепенно это время можно увеличивать, доводя до 40 минут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>Для детей в возрасте 7 лет.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 После игр и других занятий за компьютером ребенок обязательно должен сделать гимнастику для глаз, а также короткую разминку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(упражнения для кистей рук, приседания, прыжки, наклоны).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На будущее…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В социальных сетях есть психически ненормальные люди, пропагандирующие суицид.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И педофилы, которые вынуждают детей присылать фотографии в обнаженном виде.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Или выманивают на личную встречу.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Еще есть мошенники, которые вымогают данные родительских банковских карт или подключают на мобильник платные услуги. Необходимо постоянно напоминать об опасности своим детям, чтобы были настороже.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Но родительские запреты и нотации детвора всерьез не воспринимает. А то и нарочно делает – по- своему. Чтобы ребенок к вам прислушался: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Напоминайте об опасностях как бы между делом. Поверьте, чем сильнее стращаете ребенка, тем меньше он вам верит. И считает, что вы все преувеличиваете.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Поднимайте волнующую вас тему в обычной болтовне. Например, на прогулке или за ужином.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Откажитесь от нравоучений. Ведь дети уверены, что уж они-то на удочку злоумышленников не попадутся. И нотации о том, как можно и как нельзя себя вести в Интернете, воспринимают в штыки. Так что заводите разговор, будто обсуждаете тему с подругой. Расскажите об известных вам случаях, обсудите, как стоило действовать и можно ли было уберечься.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Наладьте доверительные отношения. Практика показывает, что, нарвавшись на злоумышленника, даже 6-летний ребенок быстро понимает, что дело нечисто. Но нередко родительского гнева дети боятся больше, чем преступников. И еще сильнее все усложняют, пытаясь скрыть проблему от матери и отца. Чтобы избежать такого поворота событий, убедите кровиночку, что поможете в любой трудной ситуации. И при этом не устроите скандал, не сложите вину на него, не сляжете в больницу с инфарктом и не объявите, что непутевый наследник вас разочаровал.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 - В социальной сети добавьтесь к ребенку в друзья, чтобы преступники знали, что ваше чадо под присмотром. Только учтите, если будете придираться к каждой мелочи, или ребенок решит, что вы выставляете его на посмешище, он заведет себе новую страничку. И вам о ней не расскажет!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Доверяйте, но проверяйте. Следите, сколько денег у сына или дочери уходит на сотовую связь. Траты резко возросли? Ищите причину. Ребенок мог случайно подключить платную подписку. Или воспользоваться услугами в соцсетях, не подозревая, что за них берут деньги.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Научите вашего ребенка уважению и этикету в Интернете. Попросите ребенка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 Информация, выложенная в Интернет – доступна всем и может быть использована в любых, в том числе, мошеннических целях.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B4462">
        <w:rPr>
          <w:rFonts w:ascii="Times New Roman" w:hAnsi="Times New Roman"/>
          <w:b/>
          <w:sz w:val="24"/>
          <w:szCs w:val="24"/>
        </w:rPr>
        <w:t xml:space="preserve">Помните, все, что попало в интернет остается там навсегда!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Установите на интернет-браузер родительский контроль. Так, программа Kidlogger поможет ограничить пользование игровыми приложениями. От преступников эта функция не убережет. Зато заблокирует сайты, видеоролики и картинки, которые могут травмировать детскую психику.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Современные приложения могут не только защитить ребенка от нежелательного контакта, но и оберегать его в реальной жизни. Например, Kaspersky Safe Kids покажет в режиме онлайн, где сейчас находится ребенок. Кроме того, можно задать на карте в приложении безопасный периметр для своего непоседы и как только он выйдет за указанные границы, сервис сообщит об этом родителям. Задача родителей –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не только контролировать ребенка, но и помогать извлекать из новых навыков пользу.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Инструментом для решения этой задачи могут стать мобильные приложения.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В России было запущено приложение «YouTube Детям». С его помощью, например,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можно посетить Московский зоопарк, узнать интересные истории о животных, природе, охране окружающей среды. А скоро авторскую подборку в этом приложении представят космонавты. Детям расскажут, как на орбите чистят зубы, что можно увидеть в иллюминатор и др.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Agakids.ru поисковая система детских сайтов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Гогуль – детский браузер.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Приложение Star Walk знакомит с картой звездного неба, нужно только поднять планшет и навести его на небосклон. С помощью геолокации приложение покажет, какие созвездия заметны именно с этой точки, перечислит названия видимых планет, научит легко ориентироваться в скоплении звезд.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Приложение «Ребусы+» с нестандартными головоломками расширят кругозор ребенка и разовьют его мышление. Это не только занимательная игра, но и тренировка сообразительности, логики и интуиции.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Отличный план для субботнего вечера – всей семьей снять и смонтировать красивый мультик с помощью приложения «Кукольная мультипликация». Для этого вовсе необязательно иметь мощный компьютер – достаточно сматртфона или планшета с хорошей камерой, а спецэффекты в приложении превратят ваше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творчество в настоящий шедевр!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Сориентироваться в море развивающих мобильных сервисов родителям помогут магазины приложений.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  <w:lang w:val="en-US"/>
        </w:rPr>
        <w:t>Google Play (</w:t>
      </w:r>
      <w:r w:rsidRPr="00DB4462">
        <w:rPr>
          <w:rFonts w:ascii="Times New Roman" w:hAnsi="Times New Roman"/>
          <w:sz w:val="24"/>
          <w:szCs w:val="24"/>
        </w:rPr>
        <w:t>для</w:t>
      </w:r>
      <w:r w:rsidRPr="00DB4462">
        <w:rPr>
          <w:rFonts w:ascii="Times New Roman" w:hAnsi="Times New Roman"/>
          <w:sz w:val="24"/>
          <w:szCs w:val="24"/>
          <w:lang w:val="en-US"/>
        </w:rPr>
        <w:t xml:space="preserve"> Android) </w:t>
      </w:r>
      <w:r w:rsidRPr="00DB4462">
        <w:rPr>
          <w:rFonts w:ascii="Times New Roman" w:hAnsi="Times New Roman"/>
          <w:sz w:val="24"/>
          <w:szCs w:val="24"/>
        </w:rPr>
        <w:t>и</w:t>
      </w:r>
      <w:r w:rsidRPr="00DB4462">
        <w:rPr>
          <w:rFonts w:ascii="Times New Roman" w:hAnsi="Times New Roman"/>
          <w:sz w:val="24"/>
          <w:szCs w:val="24"/>
          <w:lang w:val="en-US"/>
        </w:rPr>
        <w:t xml:space="preserve"> AppleStore ( </w:t>
      </w:r>
      <w:r w:rsidRPr="00DB4462">
        <w:rPr>
          <w:rFonts w:ascii="Times New Roman" w:hAnsi="Times New Roman"/>
          <w:sz w:val="24"/>
          <w:szCs w:val="24"/>
        </w:rPr>
        <w:t>для</w:t>
      </w:r>
      <w:r w:rsidRPr="00DB4462">
        <w:rPr>
          <w:rFonts w:ascii="Times New Roman" w:hAnsi="Times New Roman"/>
          <w:sz w:val="24"/>
          <w:szCs w:val="24"/>
          <w:lang w:val="en-US"/>
        </w:rPr>
        <w:t xml:space="preserve"> iPhone). </w:t>
      </w:r>
      <w:r w:rsidRPr="00DB4462">
        <w:rPr>
          <w:rFonts w:ascii="Times New Roman" w:hAnsi="Times New Roman"/>
          <w:sz w:val="24"/>
          <w:szCs w:val="24"/>
        </w:rPr>
        <w:t xml:space="preserve">Так, на Google Play есть раздел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«Для всей семьи», где приложения группируются по интересам и возрасту ребенка: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до 5 лет, от 6 до 8 лет и от 9 лет.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Еще один вариант выбрать лучшее – просмотреть интернет-сайты, посвященные мобильным приложениям,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Уже все свыклись с мыслью, что сегодня человек пропускает через себя в 5 раз больше информации, чем 30 лет назад. Новые технологии и возможность обучения с их помощью дают ребенку шанс шагнуть далеко вперед. И будет неправильным совершенно лишать ребенка доступа в Интернет. Вы можете ограничить время его пребывания в сети.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Пусть пользуется им в день не больше двух часов, и делает обязательные получасовые перерывы раз в 60 минут. </w:t>
      </w:r>
    </w:p>
    <w:p w:rsidR="00FB5ADD" w:rsidRPr="00DB4462" w:rsidRDefault="00FB5ADD" w:rsidP="00CF5486">
      <w:pPr>
        <w:spacing w:line="360" w:lineRule="auto"/>
        <w:rPr>
          <w:rFonts w:ascii="Times New Roman" w:hAnsi="Times New Roman"/>
          <w:sz w:val="24"/>
          <w:szCs w:val="24"/>
        </w:rPr>
      </w:pPr>
      <w:r w:rsidRPr="00DB4462">
        <w:rPr>
          <w:rFonts w:ascii="Times New Roman" w:hAnsi="Times New Roman"/>
          <w:sz w:val="24"/>
          <w:szCs w:val="24"/>
        </w:rPr>
        <w:t xml:space="preserve">- Читайте ребенку книги. Следите за тем, чтобы ребенок учился выражать свои собственные мысли. Организуйте его досуг. Станьте ближе своему ребенку, устраивайте семейные ужины и введите традиции. Тогда Ваше чадо не будет стремиться проводить в Интернете значительную часть своей жизни. И поймет, что реальная жизнь может быть гораздо красочней, чем виртуальная. Всё-таки, каким образом глобальная сеть будет участвовать в детском развитии и в какую сторону будет произведен эффект, зависит от правил общения с сетью. </w:t>
      </w:r>
      <w:bookmarkStart w:id="0" w:name="_GoBack"/>
      <w:bookmarkEnd w:id="0"/>
    </w:p>
    <w:sectPr w:rsidR="00FB5ADD" w:rsidRPr="00DB4462" w:rsidSect="00DB4462">
      <w:pgSz w:w="11906" w:h="16838"/>
      <w:pgMar w:top="1134" w:right="566" w:bottom="89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5E4"/>
    <w:rsid w:val="000E42CF"/>
    <w:rsid w:val="004D183D"/>
    <w:rsid w:val="004D2770"/>
    <w:rsid w:val="006E5A8C"/>
    <w:rsid w:val="00770539"/>
    <w:rsid w:val="00852C47"/>
    <w:rsid w:val="00BB45E4"/>
    <w:rsid w:val="00CF5486"/>
    <w:rsid w:val="00DB4462"/>
    <w:rsid w:val="00E85103"/>
    <w:rsid w:val="00F96EDA"/>
    <w:rsid w:val="00FB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3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4</Pages>
  <Words>1279</Words>
  <Characters>7294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5</cp:revision>
  <dcterms:created xsi:type="dcterms:W3CDTF">2024-10-24T09:36:00Z</dcterms:created>
  <dcterms:modified xsi:type="dcterms:W3CDTF">2024-10-28T18:33:00Z</dcterms:modified>
</cp:coreProperties>
</file>